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B90A79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  <w:r w:rsidR="00B90A79" w:rsidRPr="00B90A79">
              <w:rPr>
                <w:b/>
                <w:szCs w:val="28"/>
              </w:rPr>
              <w:t>,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</w:t>
            </w:r>
            <w:r w:rsidR="00B90A79" w:rsidRPr="00B90A79">
              <w:rPr>
                <w:b/>
                <w:szCs w:val="28"/>
              </w:rPr>
              <w:t>,</w:t>
            </w:r>
            <w:r w:rsidR="00972823">
              <w:rPr>
                <w:b/>
                <w:szCs w:val="28"/>
              </w:rPr>
              <w:t xml:space="preserve"> </w:t>
            </w:r>
            <w:r w:rsidR="00C9682B" w:rsidRPr="00C9682B">
              <w:rPr>
                <w:b/>
                <w:szCs w:val="28"/>
              </w:rPr>
              <w:t>UR020HL204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C9682B" w:rsidP="004A14D0">
            <w:pPr>
              <w:jc w:val="center"/>
              <w:rPr>
                <w:b/>
                <w:szCs w:val="28"/>
              </w:rPr>
            </w:pPr>
            <w:r w:rsidRPr="00C9682B">
              <w:rPr>
                <w:b/>
                <w:szCs w:val="28"/>
              </w:rPr>
              <w:t>UR020HL204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Default="00515C41" w:rsidP="00810B70">
      <w:pPr>
        <w:spacing w:line="360" w:lineRule="auto"/>
        <w:ind w:firstLine="567"/>
        <w:jc w:val="center"/>
        <w:rPr>
          <w:szCs w:val="28"/>
        </w:rPr>
      </w:pPr>
    </w:p>
    <w:p w:rsidR="00B16761" w:rsidRDefault="00B16761" w:rsidP="00810B70">
      <w:pPr>
        <w:spacing w:line="360" w:lineRule="auto"/>
        <w:ind w:firstLine="567"/>
        <w:jc w:val="center"/>
        <w:rPr>
          <w:szCs w:val="28"/>
        </w:rPr>
      </w:pPr>
    </w:p>
    <w:p w:rsidR="00B16761" w:rsidRPr="00B16761" w:rsidRDefault="00B16761" w:rsidP="00810B70">
      <w:pPr>
        <w:spacing w:line="360" w:lineRule="auto"/>
        <w:ind w:firstLine="567"/>
        <w:jc w:val="center"/>
        <w:rPr>
          <w:szCs w:val="28"/>
        </w:rPr>
      </w:pPr>
    </w:p>
    <w:p w:rsidR="002606AB" w:rsidRDefault="00B16761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 w:rsidR="00DD7A49">
        <w:rPr>
          <w:sz w:val="22"/>
          <w:szCs w:val="22"/>
        </w:rPr>
        <w:t>5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DD7A4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B16761">
        <w:rPr>
          <w:sz w:val="22"/>
          <w:szCs w:val="22"/>
        </w:rPr>
        <w:t>UR020</w:t>
      </w:r>
      <w:r w:rsidR="00D32046">
        <w:rPr>
          <w:sz w:val="22"/>
          <w:szCs w:val="22"/>
        </w:rPr>
        <w:t>HL2</w:t>
      </w:r>
      <w:r w:rsidR="00B3332F" w:rsidRPr="00B3332F">
        <w:rPr>
          <w:sz w:val="22"/>
          <w:szCs w:val="22"/>
        </w:rPr>
        <w:t>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0254E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C9682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C9682B">
              <w:rPr>
                <w:sz w:val="22"/>
                <w:szCs w:val="22"/>
              </w:rPr>
              <w:t>UR020HL204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C9682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C9682B">
              <w:rPr>
                <w:sz w:val="22"/>
                <w:szCs w:val="22"/>
              </w:rPr>
              <w:t>UR020HL204</w:t>
            </w:r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28787D" w:rsidRPr="00CC2C20" w:rsidRDefault="00DD7A49" w:rsidP="002878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Предназначен для увлажнения воздуха в помещениях различного назначения</w:t>
            </w:r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28787D" w:rsidRDefault="0028787D" w:rsidP="0028787D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B16761" w:rsidP="00DD7A4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7A49">
              <w:rPr>
                <w:sz w:val="22"/>
                <w:szCs w:val="22"/>
              </w:rPr>
              <w:t>5</w:t>
            </w:r>
            <w:bookmarkStart w:id="2" w:name="_GoBack"/>
            <w:bookmarkEnd w:id="2"/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1F289D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E23B3E" w:rsidRPr="00CC2C20">
              <w:rPr>
                <w:b/>
                <w:sz w:val="22"/>
                <w:szCs w:val="22"/>
              </w:rPr>
              <w:t>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1F289D" w:rsidP="001F289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10</w:t>
            </w:r>
            <w:r w:rsidR="00A64F6B">
              <w:rPr>
                <w:color w:val="242021"/>
                <w:sz w:val="22"/>
                <w:szCs w:val="22"/>
              </w:rPr>
              <w:t xml:space="preserve"> </w:t>
            </w:r>
            <w:r>
              <w:rPr>
                <w:color w:val="242021"/>
                <w:sz w:val="22"/>
                <w:szCs w:val="22"/>
              </w:rPr>
              <w:t>лет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DD7A49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DD7A49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DD7A49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DD7A49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3" w:name="_Ref70416271"/>
      <w:bookmarkStart w:id="4" w:name="_Toc102055673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7C6737" w:rsidRPr="007C6737" w:rsidRDefault="00465B70" w:rsidP="007C6737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C9682B" w:rsidRPr="00C9682B">
        <w:rPr>
          <w:sz w:val="22"/>
          <w:szCs w:val="22"/>
        </w:rPr>
        <w:t>UR020HL204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heaterSteam </w:t>
      </w:r>
      <w:r w:rsidR="00957087">
        <w:rPr>
          <w:sz w:val="22"/>
          <w:szCs w:val="22"/>
          <w:lang w:val="en-US"/>
        </w:rPr>
        <w:t>p</w:t>
      </w:r>
      <w:proofErr w:type="spellStart"/>
      <w:r w:rsidR="00957087" w:rsidRPr="006120D8">
        <w:rPr>
          <w:sz w:val="22"/>
          <w:szCs w:val="22"/>
        </w:rPr>
        <w:t>rocess</w:t>
      </w:r>
      <w:proofErr w:type="spellEnd"/>
      <w:r w:rsidR="00957087" w:rsidRPr="006120D8">
        <w:rPr>
          <w:sz w:val="22"/>
          <w:szCs w:val="22"/>
        </w:rPr>
        <w:t> </w:t>
      </w:r>
      <w:r w:rsidR="00957087">
        <w:rPr>
          <w:sz w:val="22"/>
          <w:szCs w:val="22"/>
        </w:rPr>
        <w:t>комплектуются</w:t>
      </w:r>
      <w:r w:rsidR="007C6737" w:rsidRPr="007C6737">
        <w:rPr>
          <w:sz w:val="22"/>
          <w:szCs w:val="22"/>
        </w:rPr>
        <w:t xml:space="preserve"> </w:t>
      </w:r>
      <w:r w:rsidR="00666D0B" w:rsidRPr="00666D0B">
        <w:rPr>
          <w:sz w:val="22"/>
          <w:szCs w:val="22"/>
        </w:rPr>
        <w:t xml:space="preserve">электронагревателями из сплава </w:t>
      </w:r>
      <w:proofErr w:type="spellStart"/>
      <w:r w:rsidR="00666D0B" w:rsidRPr="00666D0B">
        <w:rPr>
          <w:sz w:val="22"/>
          <w:szCs w:val="22"/>
        </w:rPr>
        <w:t>Incoloy</w:t>
      </w:r>
      <w:proofErr w:type="spellEnd"/>
      <w:r w:rsidR="00666D0B" w:rsidRPr="00666D0B">
        <w:rPr>
          <w:sz w:val="22"/>
          <w:szCs w:val="22"/>
        </w:rPr>
        <w:t xml:space="preserve">® 825, отличающимися высокой стойкостью при работе в жестких условиях, в том </w:t>
      </w:r>
      <w:r w:rsidR="00957087" w:rsidRPr="00666D0B">
        <w:rPr>
          <w:sz w:val="22"/>
          <w:szCs w:val="22"/>
        </w:rPr>
        <w:t>числе,</w:t>
      </w:r>
      <w:r w:rsidR="00666D0B" w:rsidRPr="00666D0B">
        <w:rPr>
          <w:sz w:val="22"/>
          <w:szCs w:val="22"/>
        </w:rPr>
        <w:t xml:space="preserve"> когда контроль качества водопроводной воды отсутс</w:t>
      </w:r>
      <w:r w:rsidR="00942F82">
        <w:rPr>
          <w:sz w:val="22"/>
          <w:szCs w:val="22"/>
        </w:rPr>
        <w:t>т</w:t>
      </w:r>
      <w:r w:rsidR="00666D0B" w:rsidRPr="00666D0B">
        <w:rPr>
          <w:sz w:val="22"/>
          <w:szCs w:val="22"/>
        </w:rPr>
        <w:t>вует.</w:t>
      </w:r>
      <w:r w:rsidR="00666D0B" w:rsidRPr="007C6737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B90A79">
        <w:rPr>
          <w:sz w:val="22"/>
          <w:szCs w:val="22"/>
        </w:rPr>
        <w:t xml:space="preserve">опционального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</w:t>
      </w:r>
      <w:r w:rsidR="00B90A79">
        <w:rPr>
          <w:sz w:val="22"/>
          <w:szCs w:val="22"/>
        </w:rPr>
        <w:t>е</w:t>
      </w:r>
      <w:r w:rsidR="000A71A6" w:rsidRPr="00465B70">
        <w:rPr>
          <w:sz w:val="22"/>
          <w:szCs w:val="22"/>
        </w:rPr>
        <w:t xml:space="preserve">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7C6737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(±1 % </w:t>
      </w:r>
      <w:proofErr w:type="spellStart"/>
      <w:r w:rsidRPr="006A4A30">
        <w:rPr>
          <w:sz w:val="22"/>
          <w:szCs w:val="22"/>
        </w:rPr>
        <w:t>отн</w:t>
      </w:r>
      <w:proofErr w:type="spellEnd"/>
      <w:r w:rsidRPr="006A4A30">
        <w:rPr>
          <w:sz w:val="22"/>
          <w:szCs w:val="22"/>
        </w:rPr>
        <w:t>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 xml:space="preserve">из </w:t>
      </w:r>
      <w:r w:rsidR="001F289D" w:rsidRPr="006A4A30">
        <w:rPr>
          <w:sz w:val="22"/>
          <w:szCs w:val="22"/>
        </w:rPr>
        <w:t>коррозионно-устойчивых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 w:rsidR="001F289D">
        <w:rPr>
          <w:sz w:val="22"/>
          <w:szCs w:val="22"/>
        </w:rPr>
        <w:t xml:space="preserve">могут </w:t>
      </w:r>
      <w:r>
        <w:rPr>
          <w:sz w:val="22"/>
          <w:szCs w:val="22"/>
        </w:rPr>
        <w:t>оснащат</w:t>
      </w:r>
      <w:r w:rsidR="001F289D">
        <w:rPr>
          <w:sz w:val="22"/>
          <w:szCs w:val="22"/>
        </w:rPr>
        <w:t>ь</w:t>
      </w:r>
      <w:r>
        <w:rPr>
          <w:sz w:val="22"/>
          <w:szCs w:val="22"/>
        </w:rPr>
        <w:t>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контроллером на базе серии </w:t>
      </w:r>
      <w:proofErr w:type="spellStart"/>
      <w:r w:rsidR="000E0D3C" w:rsidRPr="006A4A30">
        <w:rPr>
          <w:sz w:val="22"/>
          <w:szCs w:val="22"/>
        </w:rPr>
        <w:t>c.pCO</w:t>
      </w:r>
      <w:proofErr w:type="spellEnd"/>
      <w:r w:rsidR="00942F82">
        <w:rPr>
          <w:sz w:val="22"/>
          <w:szCs w:val="22"/>
        </w:rPr>
        <w:t>.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Увлажнители серии heaterSteam</w:t>
      </w:r>
      <w:r w:rsidR="005F219B">
        <w:rPr>
          <w:sz w:val="22"/>
          <w:szCs w:val="22"/>
        </w:rPr>
        <w:t xml:space="preserve"> </w:t>
      </w:r>
      <w:r w:rsidR="00271FF9">
        <w:rPr>
          <w:sz w:val="22"/>
          <w:szCs w:val="22"/>
          <w:lang w:val="en-US"/>
        </w:rPr>
        <w:t>p</w:t>
      </w:r>
      <w:proofErr w:type="spellStart"/>
      <w:r w:rsidR="00271FF9" w:rsidRPr="006120D8">
        <w:rPr>
          <w:sz w:val="22"/>
          <w:szCs w:val="22"/>
        </w:rPr>
        <w:t>rocess</w:t>
      </w:r>
      <w:proofErr w:type="spellEnd"/>
      <w:r w:rsidR="00271FF9" w:rsidRPr="006120D8">
        <w:rPr>
          <w:sz w:val="22"/>
          <w:szCs w:val="22"/>
        </w:rPr>
        <w:t> </w:t>
      </w:r>
      <w:r w:rsidR="00271FF9">
        <w:rPr>
          <w:sz w:val="22"/>
          <w:szCs w:val="22"/>
        </w:rPr>
        <w:t xml:space="preserve"> </w:t>
      </w:r>
      <w:r w:rsidR="005F219B">
        <w:rPr>
          <w:sz w:val="22"/>
          <w:szCs w:val="22"/>
        </w:rPr>
        <w:t>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</w:t>
      </w:r>
      <w:r w:rsidRPr="006A4A30">
        <w:rPr>
          <w:sz w:val="22"/>
          <w:szCs w:val="22"/>
        </w:rPr>
        <w:t>подходят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агрессивной,</w:t>
      </w:r>
      <w:r w:rsidR="00E8105A">
        <w:rPr>
          <w:sz w:val="22"/>
          <w:szCs w:val="22"/>
        </w:rPr>
        <w:t xml:space="preserve"> их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электронагреватели </w:t>
      </w:r>
      <w:r w:rsidR="00AF26F2">
        <w:rPr>
          <w:sz w:val="22"/>
          <w:szCs w:val="22"/>
        </w:rPr>
        <w:t>очень стойки к</w:t>
      </w:r>
      <w:r w:rsidRPr="006A4A30">
        <w:rPr>
          <w:sz w:val="22"/>
          <w:szCs w:val="22"/>
        </w:rPr>
        <w:t xml:space="preserve">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Кроме того, увлажнители heaterSteam</w:t>
      </w:r>
      <w:r w:rsidR="008809AA">
        <w:rPr>
          <w:sz w:val="22"/>
          <w:szCs w:val="22"/>
        </w:rPr>
        <w:t xml:space="preserve"> </w:t>
      </w:r>
      <w:r w:rsidR="00957087">
        <w:rPr>
          <w:sz w:val="22"/>
          <w:szCs w:val="22"/>
          <w:lang w:val="en-US"/>
        </w:rPr>
        <w:t>p</w:t>
      </w:r>
      <w:proofErr w:type="spellStart"/>
      <w:r w:rsidR="00957087" w:rsidRPr="006120D8">
        <w:rPr>
          <w:sz w:val="22"/>
          <w:szCs w:val="22"/>
        </w:rPr>
        <w:t>rocess</w:t>
      </w:r>
      <w:proofErr w:type="spellEnd"/>
      <w:r w:rsidR="00957087" w:rsidRPr="006120D8">
        <w:rPr>
          <w:sz w:val="22"/>
          <w:szCs w:val="22"/>
        </w:rPr>
        <w:t> </w:t>
      </w:r>
      <w:r w:rsidR="00957087" w:rsidRPr="006A4A30">
        <w:rPr>
          <w:sz w:val="22"/>
          <w:szCs w:val="22"/>
        </w:rPr>
        <w:t>имеют</w:t>
      </w:r>
      <w:r w:rsidRPr="006A4A30">
        <w:rPr>
          <w:sz w:val="22"/>
          <w:szCs w:val="22"/>
        </w:rPr>
        <w:t xml:space="preserve">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пленку из </w:t>
      </w:r>
      <w:proofErr w:type="spellStart"/>
      <w:r w:rsidRPr="006A4A30">
        <w:rPr>
          <w:sz w:val="22"/>
          <w:szCs w:val="22"/>
        </w:rPr>
        <w:t>кевлара</w:t>
      </w:r>
      <w:proofErr w:type="spellEnd"/>
      <w:r w:rsidRPr="006A4A30">
        <w:rPr>
          <w:sz w:val="22"/>
          <w:szCs w:val="22"/>
        </w:rPr>
        <w:t>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0E0D3C" w:rsidRPr="006A4A30" w:rsidRDefault="000E0D3C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r w:rsidR="00B90A79">
        <w:rPr>
          <w:sz w:val="22"/>
          <w:szCs w:val="22"/>
        </w:rPr>
        <w:t xml:space="preserve">линейки </w:t>
      </w:r>
      <w:r w:rsidR="00673BDA">
        <w:rPr>
          <w:sz w:val="22"/>
          <w:szCs w:val="22"/>
          <w:lang w:val="en-US"/>
        </w:rPr>
        <w:t>p</w:t>
      </w:r>
      <w:proofErr w:type="spellStart"/>
      <w:r w:rsidR="00673BDA" w:rsidRPr="006120D8">
        <w:rPr>
          <w:sz w:val="22"/>
          <w:szCs w:val="22"/>
        </w:rPr>
        <w:t>rocess</w:t>
      </w:r>
      <w:proofErr w:type="spellEnd"/>
      <w:r w:rsidR="00673BDA" w:rsidRPr="006120D8">
        <w:rPr>
          <w:sz w:val="22"/>
          <w:szCs w:val="22"/>
        </w:rPr>
        <w:t> </w:t>
      </w:r>
      <w:r w:rsidRPr="006A4A30">
        <w:rPr>
          <w:sz w:val="22"/>
          <w:szCs w:val="22"/>
        </w:rPr>
        <w:t>имеет встроенный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М</w:t>
      </w:r>
      <w:r w:rsidRPr="00B90A79">
        <w:rPr>
          <w:sz w:val="22"/>
          <w:szCs w:val="22"/>
        </w:rPr>
        <w:t>одел</w:t>
      </w:r>
      <w:r w:rsidR="00B90A79" w:rsidRPr="00B90A79">
        <w:rPr>
          <w:sz w:val="22"/>
          <w:szCs w:val="22"/>
        </w:rPr>
        <w:t>и</w:t>
      </w:r>
      <w:r w:rsidRPr="006A4A30">
        <w:rPr>
          <w:sz w:val="22"/>
          <w:szCs w:val="22"/>
        </w:rPr>
        <w:t xml:space="preserve"> heaterSteam </w:t>
      </w:r>
      <w:r w:rsidR="00673BDA">
        <w:rPr>
          <w:sz w:val="22"/>
          <w:szCs w:val="22"/>
          <w:lang w:val="en-US"/>
        </w:rPr>
        <w:t>p</w:t>
      </w:r>
      <w:proofErr w:type="spellStart"/>
      <w:r w:rsidR="00673BDA">
        <w:rPr>
          <w:sz w:val="22"/>
          <w:szCs w:val="22"/>
        </w:rPr>
        <w:t>rocess</w:t>
      </w:r>
      <w:proofErr w:type="spellEnd"/>
      <w:r w:rsidRPr="006A4A30">
        <w:rPr>
          <w:sz w:val="22"/>
          <w:szCs w:val="22"/>
        </w:rPr>
        <w:t xml:space="preserve">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B90A79">
        <w:rPr>
          <w:sz w:val="22"/>
          <w:szCs w:val="22"/>
        </w:rPr>
        <w:t>ю</w:t>
      </w:r>
      <w:r w:rsidR="00387D9C">
        <w:rPr>
          <w:sz w:val="22"/>
          <w:szCs w:val="22"/>
        </w:rPr>
        <w:t>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0254E6" w:rsidRDefault="000254E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957087" w:rsidRDefault="00957087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BE03C8" w:rsidRDefault="00BE03C8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6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9B6E91" w:rsidRDefault="00847F9B" w:rsidP="008748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="008748D3">
        <w:rPr>
          <w:sz w:val="22"/>
          <w:szCs w:val="22"/>
        </w:rPr>
        <w:t>И</w:t>
      </w:r>
      <w:r w:rsidRPr="006A4A30">
        <w:rPr>
          <w:rFonts w:hint="eastAsia"/>
          <w:sz w:val="22"/>
          <w:szCs w:val="22"/>
        </w:rPr>
        <w:t>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="008748D3">
        <w:rPr>
          <w:sz w:val="22"/>
          <w:szCs w:val="22"/>
        </w:rPr>
        <w:t xml:space="preserve">может </w:t>
      </w:r>
      <w:r w:rsidRPr="006A4A30">
        <w:rPr>
          <w:rFonts w:hint="eastAsia"/>
          <w:sz w:val="22"/>
          <w:szCs w:val="22"/>
        </w:rPr>
        <w:t>смешиват</w:t>
      </w:r>
      <w:r w:rsidR="008748D3">
        <w:rPr>
          <w:rFonts w:hint="eastAsia"/>
          <w:sz w:val="22"/>
          <w:szCs w:val="22"/>
        </w:rPr>
        <w:t>ь</w:t>
      </w:r>
      <w:r w:rsidRPr="006A4A30">
        <w:rPr>
          <w:rFonts w:hint="eastAsia"/>
          <w:sz w:val="22"/>
          <w:szCs w:val="22"/>
        </w:rPr>
        <w:t>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  <w:r w:rsidR="008748D3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="00A22C25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9D1ABB">
        <w:rPr>
          <w:rFonts w:ascii="Times New Roman" w:eastAsia="Times New Roman" w:hAnsi="Times New Roman"/>
          <w:lang w:eastAsia="ru-RU"/>
        </w:rPr>
        <w:t>St</w:t>
      </w:r>
      <w:proofErr w:type="spellEnd"/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7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642421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205855" cy="7931785"/>
            <wp:effectExtent l="0" t="0" r="444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79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8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8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F2374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F2374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1B1F3E" w:rsidRDefault="00987402" w:rsidP="002628A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</w:t>
            </w:r>
            <w:r w:rsidR="002628A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 пер. тока </w:t>
            </w:r>
          </w:p>
          <w:p w:rsidR="00B47DD8" w:rsidRPr="00DD1B27" w:rsidRDefault="002628AB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50/60/3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CF35B0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CF35B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20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4F74B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40 °C, </w:t>
            </w:r>
            <w:proofErr w:type="spellStart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98740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5</w:t>
            </w:r>
            <w:r w:rsidR="006547DA"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 (50Гц); 22.5</w:t>
            </w:r>
            <w:r w:rsidR="006547DA">
              <w:rPr>
                <w:sz w:val="22"/>
                <w:szCs w:val="22"/>
              </w:rPr>
              <w:t xml:space="preserve">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  <w:r w:rsidR="00B90A79">
              <w:rPr>
                <w:color w:val="000000"/>
                <w:sz w:val="22"/>
                <w:szCs w:val="22"/>
              </w:rPr>
              <w:t xml:space="preserve"> (опционально)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D670E4" w:rsidRDefault="000344DD" w:rsidP="00D670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</w:t>
            </w:r>
            <w:r w:rsidR="00D670E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RDXL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DD7A4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B3332F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888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9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366D15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2861189" cy="2219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94" cy="222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366D15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981325" cy="35337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10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0175C8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979491" cy="2838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83" cy="284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1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1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2" w:name="_Ref68106430"/>
      <w:bookmarkStart w:id="13" w:name="_Ref70416282"/>
      <w:bookmarkStart w:id="14" w:name="_Ref70418117"/>
      <w:bookmarkStart w:id="15" w:name="_Toc102055681"/>
      <w:r w:rsidRPr="00C9592F">
        <w:rPr>
          <w:b/>
          <w:szCs w:val="28"/>
        </w:rPr>
        <w:t>КОМПЛЕКТНОСТЬ</w:t>
      </w:r>
      <w:bookmarkStart w:id="16" w:name="_Ref304821509"/>
      <w:bookmarkEnd w:id="12"/>
      <w:bookmarkEnd w:id="13"/>
      <w:bookmarkEnd w:id="14"/>
      <w:bookmarkEnd w:id="15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43"/>
        <w:gridCol w:w="1979"/>
      </w:tblGrid>
      <w:tr w:rsidR="00F14BAA" w:rsidRPr="00F312E9" w:rsidTr="00B42214">
        <w:trPr>
          <w:trHeight w:val="343"/>
          <w:tblHeader/>
          <w:jc w:val="center"/>
        </w:trPr>
        <w:tc>
          <w:tcPr>
            <w:tcW w:w="6096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843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B42214">
        <w:trPr>
          <w:trHeight w:val="568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Pr="00F312E9" w:rsidRDefault="00F14BAA" w:rsidP="000254E6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1843" w:type="dxa"/>
            <w:vAlign w:val="center"/>
          </w:tcPr>
          <w:p w:rsidR="00F14BAA" w:rsidRDefault="007715A1" w:rsidP="00B90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UR02</w:t>
            </w:r>
            <w:r w:rsidR="00B90A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HL2</w:t>
            </w:r>
            <w:r w:rsidR="004C481A" w:rsidRPr="004C481A">
              <w:rPr>
                <w:sz w:val="22"/>
                <w:szCs w:val="22"/>
              </w:rPr>
              <w:t>04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2214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B42214" w:rsidRDefault="00B42214" w:rsidP="00B42214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Трубка для подачи питающей воды с двойным обратным клапаном</w:t>
            </w:r>
          </w:p>
        </w:tc>
        <w:tc>
          <w:tcPr>
            <w:tcW w:w="1843" w:type="dxa"/>
            <w:vAlign w:val="center"/>
          </w:tcPr>
          <w:p w:rsidR="00B42214" w:rsidRDefault="00B42214" w:rsidP="00107C5C">
            <w:pPr>
              <w:jc w:val="center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FWHDCV0003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B42214" w:rsidRDefault="000175C8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63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B42214">
            <w:pPr>
              <w:numPr>
                <w:ilvl w:val="0"/>
                <w:numId w:val="49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6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7" w:name="_Ref68106447"/>
      <w:bookmarkStart w:id="18" w:name="_Ref70416290"/>
      <w:bookmarkStart w:id="19" w:name="_Ref70418138"/>
      <w:bookmarkStart w:id="20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7"/>
      <w:bookmarkEnd w:id="18"/>
      <w:bookmarkEnd w:id="19"/>
      <w:bookmarkEnd w:id="20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>Гарантийный срок на</w:t>
      </w:r>
      <w:r w:rsidR="00064BB2">
        <w:rPr>
          <w:color w:val="242021"/>
          <w:sz w:val="22"/>
          <w:szCs w:val="22"/>
        </w:rPr>
        <w:t xml:space="preserve"> оборудование</w:t>
      </w:r>
      <w:r w:rsidR="00B54AC8">
        <w:rPr>
          <w:color w:val="242021"/>
          <w:sz w:val="22"/>
          <w:szCs w:val="22"/>
        </w:rPr>
        <w:t xml:space="preserve">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A64F6B">
        <w:rPr>
          <w:color w:val="242021"/>
          <w:sz w:val="22"/>
          <w:szCs w:val="22"/>
        </w:rPr>
        <w:t>2 года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B3332F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BBA41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C9682B" w:rsidRPr="00C9682B">
        <w:rPr>
          <w:sz w:val="22"/>
          <w:szCs w:val="22"/>
        </w:rPr>
        <w:t>UR020HL204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8FFA7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43E0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4DB6A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FB38A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</w:t>
      </w:r>
      <w:r w:rsidR="00C9682B" w:rsidRPr="00C9682B">
        <w:rPr>
          <w:sz w:val="22"/>
          <w:szCs w:val="22"/>
        </w:rPr>
        <w:t>UR020HL204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8663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D6C60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lastRenderedPageBreak/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D3" w:rsidRDefault="008748D3">
      <w:r>
        <w:separator/>
      </w:r>
    </w:p>
  </w:endnote>
  <w:endnote w:type="continuationSeparator" w:id="0">
    <w:p w:rsidR="008748D3" w:rsidRDefault="0087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3" w:rsidRDefault="008748D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48D3" w:rsidRDefault="008748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3" w:rsidRDefault="008748D3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8748D3" w:rsidRDefault="008748D3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8748D3" w:rsidRDefault="008748D3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8748D3" w:rsidRDefault="008748D3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3" w:rsidRDefault="008748D3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3" w:rsidRDefault="008748D3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Pr="00B7687E" w:rsidRDefault="008748D3" w:rsidP="00116614">
                              <w:pPr>
                                <w:jc w:val="center"/>
                              </w:pPr>
                              <w:r w:rsidRPr="00C9682B">
                                <w:rPr>
                                  <w:b/>
                                  <w:sz w:val="22"/>
                                  <w:szCs w:val="22"/>
                                </w:rPr>
                                <w:t>UR020HL204</w:t>
                              </w:r>
                              <w:r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Pr="00ED1531" w:rsidRDefault="008748D3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D7A49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Pr="00ED1531" w:rsidRDefault="008748D3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48D3" w:rsidRPr="00961F53" w:rsidRDefault="008748D3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48D3" w:rsidRPr="00FC2D54" w:rsidRDefault="008748D3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8748D3" w:rsidRPr="00FC2D54" w:rsidRDefault="008748D3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ЭЛЕКТРОНАГРЕВАТЕЛЯМИ</w:t>
                              </w:r>
                              <w:r w:rsidRPr="008748D3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 w:rsidRPr="008748D3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682B">
                                <w:rPr>
                                  <w:b/>
                                  <w:sz w:val="18"/>
                                  <w:szCs w:val="18"/>
                                </w:rPr>
                                <w:t>UR020HL204</w:t>
                              </w:r>
                            </w:p>
                            <w:p w:rsidR="008748D3" w:rsidRPr="00B160C5" w:rsidRDefault="008748D3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8748D3" w:rsidRPr="00613EFB" w:rsidRDefault="008748D3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8748D3" w:rsidRPr="00B7687E" w:rsidRDefault="008748D3" w:rsidP="00116614">
                        <w:pPr>
                          <w:jc w:val="center"/>
                        </w:pPr>
                        <w:r w:rsidRPr="00C9682B">
                          <w:rPr>
                            <w:b/>
                            <w:sz w:val="22"/>
                            <w:szCs w:val="22"/>
                          </w:rPr>
                          <w:t>UR020HL204</w:t>
                        </w:r>
                        <w:r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8748D3" w:rsidRPr="00ED1531" w:rsidRDefault="008748D3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DD7A49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8748D3" w:rsidRPr="00ED1531" w:rsidRDefault="008748D3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8748D3" w:rsidRPr="00961F53" w:rsidRDefault="008748D3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8748D3" w:rsidRPr="00FC2D54" w:rsidRDefault="008748D3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8748D3" w:rsidRPr="00FC2D54" w:rsidRDefault="008748D3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ЭЛЕКТРОНАГРЕВАТЕЛЯМИ</w:t>
                        </w:r>
                        <w:r w:rsidRPr="008748D3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 w:rsidRPr="008748D3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C9682B">
                          <w:rPr>
                            <w:b/>
                            <w:sz w:val="18"/>
                            <w:szCs w:val="18"/>
                          </w:rPr>
                          <w:t>UR020HL204</w:t>
                        </w:r>
                      </w:p>
                      <w:p w:rsidR="008748D3" w:rsidRPr="00B160C5" w:rsidRDefault="008748D3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8748D3" w:rsidRPr="00613EFB" w:rsidRDefault="008748D3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3" w:rsidRDefault="008748D3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Pr="00AF301F" w:rsidRDefault="008748D3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D7A49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21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Pr="00ED4E00" w:rsidRDefault="008748D3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9682B">
                                <w:rPr>
                                  <w:b/>
                                  <w:sz w:val="22"/>
                                  <w:szCs w:val="22"/>
                                </w:rPr>
                                <w:t>UR020HL204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8748D3" w:rsidRPr="00C23BB2" w:rsidRDefault="008748D3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8748D3" w:rsidRPr="00EC2FF5" w:rsidRDefault="008748D3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8748D3" w:rsidRPr="00AF301F" w:rsidRDefault="008748D3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DD7A49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21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8748D3" w:rsidRPr="00ED4E00" w:rsidRDefault="008748D3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9682B">
                          <w:rPr>
                            <w:b/>
                            <w:sz w:val="22"/>
                            <w:szCs w:val="22"/>
                          </w:rPr>
                          <w:t>UR020HL204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8748D3" w:rsidRPr="00C23BB2" w:rsidRDefault="008748D3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8748D3" w:rsidRPr="00EC2FF5" w:rsidRDefault="008748D3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3" w:rsidRDefault="008748D3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Default="008748D3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Pr="00AF301F" w:rsidRDefault="008748D3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D7A49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D3" w:rsidRPr="00ED4E00" w:rsidRDefault="008748D3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9682B">
                                <w:rPr>
                                  <w:b/>
                                  <w:sz w:val="22"/>
                                  <w:szCs w:val="22"/>
                                </w:rPr>
                                <w:t>UR020HL204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8748D3" w:rsidRPr="0021626D" w:rsidRDefault="008748D3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8748D3" w:rsidRDefault="008748D3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8748D3" w:rsidRPr="00AF301F" w:rsidRDefault="008748D3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DD7A49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8748D3" w:rsidRPr="00ED4E00" w:rsidRDefault="008748D3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9682B">
                          <w:rPr>
                            <w:b/>
                            <w:sz w:val="22"/>
                            <w:szCs w:val="22"/>
                          </w:rPr>
                          <w:t>UR020HL204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8748D3" w:rsidRPr="0021626D" w:rsidRDefault="008748D3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D3" w:rsidRDefault="008748D3">
      <w:r>
        <w:separator/>
      </w:r>
    </w:p>
  </w:footnote>
  <w:footnote w:type="continuationSeparator" w:id="0">
    <w:p w:rsidR="008748D3" w:rsidRDefault="0087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3" w:rsidRDefault="008748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48D3" w:rsidRDefault="008748D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CB420B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0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8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7"/>
  </w:num>
  <w:num w:numId="8">
    <w:abstractNumId w:val="22"/>
  </w:num>
  <w:num w:numId="9">
    <w:abstractNumId w:val="34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9"/>
  </w:num>
  <w:num w:numId="23">
    <w:abstractNumId w:val="32"/>
  </w:num>
  <w:num w:numId="24">
    <w:abstractNumId w:val="43"/>
  </w:num>
  <w:num w:numId="25">
    <w:abstractNumId w:val="29"/>
  </w:num>
  <w:num w:numId="26">
    <w:abstractNumId w:val="19"/>
  </w:num>
  <w:num w:numId="27">
    <w:abstractNumId w:val="40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6"/>
  </w:num>
  <w:num w:numId="36">
    <w:abstractNumId w:val="8"/>
  </w:num>
  <w:num w:numId="37">
    <w:abstractNumId w:val="41"/>
  </w:num>
  <w:num w:numId="38">
    <w:abstractNumId w:val="48"/>
  </w:num>
  <w:num w:numId="39">
    <w:abstractNumId w:val="36"/>
  </w:num>
  <w:num w:numId="40">
    <w:abstractNumId w:val="10"/>
  </w:num>
  <w:num w:numId="41">
    <w:abstractNumId w:val="44"/>
  </w:num>
  <w:num w:numId="42">
    <w:abstractNumId w:val="15"/>
  </w:num>
  <w:num w:numId="43">
    <w:abstractNumId w:val="45"/>
  </w:num>
  <w:num w:numId="44">
    <w:abstractNumId w:val="30"/>
  </w:num>
  <w:num w:numId="45">
    <w:abstractNumId w:val="35"/>
  </w:num>
  <w:num w:numId="46">
    <w:abstractNumId w:val="47"/>
  </w:num>
  <w:num w:numId="47">
    <w:abstractNumId w:val="12"/>
  </w:num>
  <w:num w:numId="48">
    <w:abstractNumId w:val="2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175C8"/>
    <w:rsid w:val="0002003C"/>
    <w:rsid w:val="00021FB1"/>
    <w:rsid w:val="00022877"/>
    <w:rsid w:val="000234A9"/>
    <w:rsid w:val="000254E6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4BB2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2F4D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5D67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15F7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1F3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289D"/>
    <w:rsid w:val="001F6A6B"/>
    <w:rsid w:val="001F7419"/>
    <w:rsid w:val="001F7544"/>
    <w:rsid w:val="001F76E9"/>
    <w:rsid w:val="00204176"/>
    <w:rsid w:val="00206AB9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693"/>
    <w:rsid w:val="00266678"/>
    <w:rsid w:val="00266E38"/>
    <w:rsid w:val="002672F9"/>
    <w:rsid w:val="00271FF9"/>
    <w:rsid w:val="00276037"/>
    <w:rsid w:val="00282779"/>
    <w:rsid w:val="0028312A"/>
    <w:rsid w:val="00283BBE"/>
    <w:rsid w:val="00285B60"/>
    <w:rsid w:val="0028787D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2703"/>
    <w:rsid w:val="003631A3"/>
    <w:rsid w:val="00364101"/>
    <w:rsid w:val="00364270"/>
    <w:rsid w:val="003660B0"/>
    <w:rsid w:val="00366D15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561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481A"/>
    <w:rsid w:val="004C7BAF"/>
    <w:rsid w:val="004D4967"/>
    <w:rsid w:val="004D5533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4B3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2178"/>
    <w:rsid w:val="00523C24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20D8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421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66D0B"/>
    <w:rsid w:val="00671139"/>
    <w:rsid w:val="0067315B"/>
    <w:rsid w:val="00673BDA"/>
    <w:rsid w:val="0067417F"/>
    <w:rsid w:val="00674248"/>
    <w:rsid w:val="006753A5"/>
    <w:rsid w:val="00676DCB"/>
    <w:rsid w:val="00684159"/>
    <w:rsid w:val="00684459"/>
    <w:rsid w:val="006866EC"/>
    <w:rsid w:val="00686D29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C6EB5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4C4F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0F76"/>
    <w:rsid w:val="007715A1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C6737"/>
    <w:rsid w:val="007D01EE"/>
    <w:rsid w:val="007D349B"/>
    <w:rsid w:val="007D3608"/>
    <w:rsid w:val="007D3C3B"/>
    <w:rsid w:val="007D3C4D"/>
    <w:rsid w:val="007D59D9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6049F"/>
    <w:rsid w:val="00873343"/>
    <w:rsid w:val="008748D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2F82"/>
    <w:rsid w:val="00943D93"/>
    <w:rsid w:val="00943FFD"/>
    <w:rsid w:val="00944438"/>
    <w:rsid w:val="009454F1"/>
    <w:rsid w:val="009457C2"/>
    <w:rsid w:val="00954941"/>
    <w:rsid w:val="00955739"/>
    <w:rsid w:val="00957087"/>
    <w:rsid w:val="00961F53"/>
    <w:rsid w:val="0096270C"/>
    <w:rsid w:val="00964391"/>
    <w:rsid w:val="00972418"/>
    <w:rsid w:val="00972823"/>
    <w:rsid w:val="0097670D"/>
    <w:rsid w:val="00984D44"/>
    <w:rsid w:val="00985AEE"/>
    <w:rsid w:val="00987402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2CC0"/>
    <w:rsid w:val="009C3D6E"/>
    <w:rsid w:val="009C5B8B"/>
    <w:rsid w:val="009D1AB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25"/>
    <w:rsid w:val="00A22CCA"/>
    <w:rsid w:val="00A22D2C"/>
    <w:rsid w:val="00A22F8D"/>
    <w:rsid w:val="00A23BDB"/>
    <w:rsid w:val="00A26D79"/>
    <w:rsid w:val="00A332C9"/>
    <w:rsid w:val="00A40E51"/>
    <w:rsid w:val="00A44C9F"/>
    <w:rsid w:val="00A45D7D"/>
    <w:rsid w:val="00A467A0"/>
    <w:rsid w:val="00A6475E"/>
    <w:rsid w:val="00A64F6B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26F2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761"/>
    <w:rsid w:val="00B169DD"/>
    <w:rsid w:val="00B21869"/>
    <w:rsid w:val="00B23BE8"/>
    <w:rsid w:val="00B263D1"/>
    <w:rsid w:val="00B3332F"/>
    <w:rsid w:val="00B345E4"/>
    <w:rsid w:val="00B3658F"/>
    <w:rsid w:val="00B37FEB"/>
    <w:rsid w:val="00B40554"/>
    <w:rsid w:val="00B4087B"/>
    <w:rsid w:val="00B41232"/>
    <w:rsid w:val="00B41638"/>
    <w:rsid w:val="00B42214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0A79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3C8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682B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CF35B0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2046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670E4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D7A49"/>
    <w:rsid w:val="00DE006F"/>
    <w:rsid w:val="00DE2C5C"/>
    <w:rsid w:val="00DE7639"/>
    <w:rsid w:val="00DE79B1"/>
    <w:rsid w:val="00DF1BCA"/>
    <w:rsid w:val="00E003BE"/>
    <w:rsid w:val="00E006F9"/>
    <w:rsid w:val="00E015E5"/>
    <w:rsid w:val="00E02961"/>
    <w:rsid w:val="00E035FD"/>
    <w:rsid w:val="00E07909"/>
    <w:rsid w:val="00E1141F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105A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3747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/>
    <o:shapelayout v:ext="edit">
      <o:idmap v:ext="edit" data="1"/>
    </o:shapelayout>
  </w:shapeDefaults>
  <w:decimalSymbol w:val=","/>
  <w:listSeparator w:val=";"/>
  <w14:docId w14:val="12739266"/>
  <w15:docId w15:val="{EE6E72EF-612A-4A14-8410-BE022F2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F543-E0E7-45DE-B771-DB9D93A6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F32EB0AB</Template>
  <TotalTime>593</TotalTime>
  <Pages>21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Анна Гагиковна</dc:creator>
  <cp:lastModifiedBy>Sergey D. Ivanov</cp:lastModifiedBy>
  <cp:revision>17</cp:revision>
  <cp:lastPrinted>2021-03-26T08:29:00Z</cp:lastPrinted>
  <dcterms:created xsi:type="dcterms:W3CDTF">2023-05-16T07:02:00Z</dcterms:created>
  <dcterms:modified xsi:type="dcterms:W3CDTF">2025-03-07T12:34:00Z</dcterms:modified>
</cp:coreProperties>
</file>